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25BDA" w14:textId="1B0BB4EA" w:rsidR="00CA6AC7" w:rsidRDefault="00677BC0" w:rsidP="00977B58">
      <w:pPr>
        <w:jc w:val="center"/>
        <w:rPr>
          <w:b/>
          <w:bCs/>
          <w:sz w:val="26"/>
          <w:szCs w:val="26"/>
        </w:rPr>
      </w:pPr>
      <w:r w:rsidRPr="00977B58">
        <w:rPr>
          <w:b/>
          <w:bCs/>
          <w:sz w:val="26"/>
          <w:szCs w:val="26"/>
        </w:rPr>
        <w:t xml:space="preserve">«ИЗВЕЩЕНИЕ О НАЧАЛЕ ВЫПОЛНЕНИЯ КОМПЛЕКСНЫХ КАДАСТРОВЫХ РАБОТ» </w:t>
      </w:r>
      <w:bookmarkStart w:id="0" w:name="_GoBack"/>
      <w:bookmarkEnd w:id="0"/>
    </w:p>
    <w:p w14:paraId="205F3D82" w14:textId="77777777" w:rsidR="00977B58" w:rsidRPr="00977B58" w:rsidRDefault="00977B58" w:rsidP="00977B58">
      <w:pPr>
        <w:ind w:firstLine="709"/>
        <w:jc w:val="center"/>
        <w:rPr>
          <w:b/>
          <w:bCs/>
          <w:sz w:val="26"/>
          <w:szCs w:val="26"/>
        </w:rPr>
      </w:pPr>
    </w:p>
    <w:p w14:paraId="7CE907BC" w14:textId="21E0DF71" w:rsidR="0078398D" w:rsidRDefault="0078398D" w:rsidP="0078398D">
      <w:pPr>
        <w:ind w:firstLine="708"/>
        <w:jc w:val="both"/>
        <w:rPr>
          <w:sz w:val="26"/>
          <w:szCs w:val="26"/>
        </w:rPr>
      </w:pPr>
      <w:r w:rsidRPr="0078398D">
        <w:rPr>
          <w:sz w:val="26"/>
          <w:szCs w:val="26"/>
        </w:rPr>
        <w:t xml:space="preserve">1. В период с </w:t>
      </w:r>
      <w:r w:rsidR="006B6BE1">
        <w:rPr>
          <w:sz w:val="26"/>
          <w:szCs w:val="26"/>
        </w:rPr>
        <w:t>«</w:t>
      </w:r>
      <w:r w:rsidR="00137AD1">
        <w:rPr>
          <w:sz w:val="26"/>
          <w:szCs w:val="26"/>
        </w:rPr>
        <w:t>16</w:t>
      </w:r>
      <w:r w:rsidR="006B6BE1">
        <w:rPr>
          <w:sz w:val="26"/>
          <w:szCs w:val="26"/>
        </w:rPr>
        <w:t>»</w:t>
      </w:r>
      <w:r w:rsidRPr="0078398D">
        <w:rPr>
          <w:sz w:val="26"/>
          <w:szCs w:val="26"/>
        </w:rPr>
        <w:t xml:space="preserve"> </w:t>
      </w:r>
      <w:r w:rsidR="00137AD1">
        <w:rPr>
          <w:sz w:val="26"/>
          <w:szCs w:val="26"/>
        </w:rPr>
        <w:t>марта 2026</w:t>
      </w:r>
      <w:r w:rsidRPr="0078398D">
        <w:rPr>
          <w:sz w:val="26"/>
          <w:szCs w:val="26"/>
        </w:rPr>
        <w:t xml:space="preserve"> года по </w:t>
      </w:r>
      <w:r w:rsidR="006B6BE1">
        <w:rPr>
          <w:sz w:val="26"/>
          <w:szCs w:val="26"/>
        </w:rPr>
        <w:t>«</w:t>
      </w:r>
      <w:r w:rsidRPr="0078398D">
        <w:rPr>
          <w:sz w:val="26"/>
          <w:szCs w:val="26"/>
        </w:rPr>
        <w:t>1</w:t>
      </w:r>
      <w:r w:rsidR="006B6BE1">
        <w:rPr>
          <w:sz w:val="26"/>
          <w:szCs w:val="26"/>
        </w:rPr>
        <w:t>»</w:t>
      </w:r>
      <w:r w:rsidRPr="0078398D">
        <w:rPr>
          <w:sz w:val="26"/>
          <w:szCs w:val="26"/>
        </w:rPr>
        <w:t xml:space="preserve"> декабря 202</w:t>
      </w:r>
      <w:r w:rsidR="00137AD1">
        <w:rPr>
          <w:sz w:val="26"/>
          <w:szCs w:val="26"/>
        </w:rPr>
        <w:t>6</w:t>
      </w:r>
      <w:r w:rsidRPr="0078398D">
        <w:rPr>
          <w:sz w:val="26"/>
          <w:szCs w:val="26"/>
        </w:rPr>
        <w:t xml:space="preserve"> года в отношении объектов недвижимого имущества, расположенных на территории кадастровых кварталов: </w:t>
      </w:r>
      <w:r w:rsidR="00137AD1" w:rsidRPr="00137AD1">
        <w:rPr>
          <w:bCs/>
          <w:sz w:val="26"/>
          <w:szCs w:val="26"/>
        </w:rPr>
        <w:t>47:13:</w:t>
      </w:r>
      <w:r w:rsidR="00154B75">
        <w:rPr>
          <w:bCs/>
          <w:sz w:val="26"/>
          <w:szCs w:val="26"/>
        </w:rPr>
        <w:t>0936001</w:t>
      </w:r>
      <w:r w:rsidR="00137AD1" w:rsidRPr="00137AD1">
        <w:rPr>
          <w:bCs/>
          <w:sz w:val="26"/>
          <w:szCs w:val="26"/>
        </w:rPr>
        <w:t>, 47:13:</w:t>
      </w:r>
      <w:r w:rsidR="00154B75">
        <w:rPr>
          <w:bCs/>
          <w:sz w:val="26"/>
          <w:szCs w:val="26"/>
        </w:rPr>
        <w:t>1201015</w:t>
      </w:r>
      <w:r w:rsidR="00137AD1" w:rsidRPr="00137AD1">
        <w:rPr>
          <w:bCs/>
          <w:sz w:val="26"/>
          <w:szCs w:val="26"/>
        </w:rPr>
        <w:t>, 47:13:</w:t>
      </w:r>
      <w:r w:rsidR="00154B75">
        <w:rPr>
          <w:bCs/>
          <w:sz w:val="26"/>
          <w:szCs w:val="26"/>
        </w:rPr>
        <w:t>0916001</w:t>
      </w:r>
      <w:r w:rsidR="00137AD1" w:rsidRPr="00137AD1">
        <w:rPr>
          <w:bCs/>
          <w:sz w:val="26"/>
          <w:szCs w:val="26"/>
        </w:rPr>
        <w:t>, 47:13:</w:t>
      </w:r>
      <w:r w:rsidR="00154B75">
        <w:rPr>
          <w:bCs/>
          <w:sz w:val="26"/>
          <w:szCs w:val="26"/>
        </w:rPr>
        <w:t>0916002, 47:13:0630002, 47:13:0714001, 47:13:0714002, 47:13:0714003, 47:13:1203001, 47:13:0903001, 47:13:0311001</w:t>
      </w:r>
      <w:r w:rsidRPr="0078398D">
        <w:rPr>
          <w:sz w:val="26"/>
          <w:szCs w:val="26"/>
        </w:rPr>
        <w:t xml:space="preserve"> </w:t>
      </w:r>
      <w:r w:rsidR="00D65309">
        <w:rPr>
          <w:sz w:val="26"/>
          <w:szCs w:val="26"/>
        </w:rPr>
        <w:t xml:space="preserve">планируется выполнение </w:t>
      </w:r>
      <w:r w:rsidRPr="0078398D">
        <w:rPr>
          <w:sz w:val="26"/>
          <w:szCs w:val="26"/>
        </w:rPr>
        <w:t>комплексны</w:t>
      </w:r>
      <w:r w:rsidR="00D65309">
        <w:rPr>
          <w:sz w:val="26"/>
          <w:szCs w:val="26"/>
        </w:rPr>
        <w:t>х</w:t>
      </w:r>
      <w:r w:rsidRPr="0078398D">
        <w:rPr>
          <w:sz w:val="26"/>
          <w:szCs w:val="26"/>
        </w:rPr>
        <w:t xml:space="preserve"> кадастровы</w:t>
      </w:r>
      <w:r w:rsidR="00D65309">
        <w:rPr>
          <w:sz w:val="26"/>
          <w:szCs w:val="26"/>
        </w:rPr>
        <w:t>х</w:t>
      </w:r>
      <w:r w:rsidRPr="0078398D">
        <w:rPr>
          <w:sz w:val="26"/>
          <w:szCs w:val="26"/>
        </w:rPr>
        <w:t xml:space="preserve"> работ в соответствии с муниципальным контрактом от </w:t>
      </w:r>
      <w:r w:rsidR="006B6BE1">
        <w:rPr>
          <w:sz w:val="26"/>
          <w:szCs w:val="26"/>
        </w:rPr>
        <w:t>16</w:t>
      </w:r>
      <w:r w:rsidRPr="0078398D">
        <w:rPr>
          <w:sz w:val="26"/>
          <w:szCs w:val="26"/>
        </w:rPr>
        <w:t xml:space="preserve"> </w:t>
      </w:r>
      <w:r w:rsidR="00137AD1">
        <w:rPr>
          <w:sz w:val="26"/>
          <w:szCs w:val="26"/>
        </w:rPr>
        <w:t>марта</w:t>
      </w:r>
      <w:r w:rsidRPr="0078398D">
        <w:rPr>
          <w:sz w:val="26"/>
          <w:szCs w:val="26"/>
        </w:rPr>
        <w:t xml:space="preserve"> 202</w:t>
      </w:r>
      <w:r w:rsidR="00137AD1">
        <w:rPr>
          <w:sz w:val="26"/>
          <w:szCs w:val="26"/>
        </w:rPr>
        <w:t>6</w:t>
      </w:r>
      <w:r w:rsidRPr="0078398D">
        <w:rPr>
          <w:sz w:val="26"/>
          <w:szCs w:val="26"/>
        </w:rPr>
        <w:t xml:space="preserve"> г</w:t>
      </w:r>
      <w:r w:rsidR="00154B75">
        <w:rPr>
          <w:sz w:val="26"/>
          <w:szCs w:val="26"/>
        </w:rPr>
        <w:t>.</w:t>
      </w:r>
      <w:r w:rsidRPr="0078398D">
        <w:rPr>
          <w:sz w:val="26"/>
          <w:szCs w:val="26"/>
        </w:rPr>
        <w:t xml:space="preserve"> № </w:t>
      </w:r>
      <w:r w:rsidR="00137AD1" w:rsidRPr="00137AD1">
        <w:rPr>
          <w:sz w:val="26"/>
          <w:szCs w:val="26"/>
        </w:rPr>
        <w:t>01453000096260000370001</w:t>
      </w:r>
      <w:r w:rsidR="00D65309">
        <w:rPr>
          <w:sz w:val="26"/>
          <w:szCs w:val="26"/>
        </w:rPr>
        <w:t xml:space="preserve"> и </w:t>
      </w:r>
      <w:r w:rsidR="00154B75">
        <w:rPr>
          <w:sz w:val="26"/>
          <w:szCs w:val="26"/>
        </w:rPr>
        <w:t xml:space="preserve">дополнительным соглашением №1 от 22 апреля 2026 г. к муниципальному контракту </w:t>
      </w:r>
      <w:r w:rsidR="00154B75" w:rsidRPr="00154B75">
        <w:rPr>
          <w:sz w:val="26"/>
          <w:szCs w:val="26"/>
        </w:rPr>
        <w:t>от 16 марта 2026 г</w:t>
      </w:r>
      <w:r w:rsidR="00154B75">
        <w:rPr>
          <w:sz w:val="26"/>
          <w:szCs w:val="26"/>
        </w:rPr>
        <w:t>.</w:t>
      </w:r>
      <w:r w:rsidR="00154B75" w:rsidRPr="00154B75">
        <w:rPr>
          <w:sz w:val="26"/>
          <w:szCs w:val="26"/>
        </w:rPr>
        <w:t xml:space="preserve"> № 01453000096260000370001</w:t>
      </w:r>
      <w:r w:rsidR="00D65309" w:rsidRPr="00D65309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</w:t>
      </w:r>
      <w:r w:rsidR="00D65309" w:rsidRPr="00D65309">
        <w:rPr>
          <w:sz w:val="26"/>
          <w:szCs w:val="26"/>
        </w:rPr>
        <w:t>сторонами по которому являются:</w:t>
      </w:r>
      <w:r w:rsidR="00154B75">
        <w:rPr>
          <w:sz w:val="26"/>
          <w:szCs w:val="26"/>
        </w:rPr>
        <w:t xml:space="preserve"> </w:t>
      </w:r>
    </w:p>
    <w:p w14:paraId="49AD0A4B" w14:textId="77777777" w:rsidR="00D65309" w:rsidRDefault="00D65309" w:rsidP="0078398D">
      <w:pPr>
        <w:ind w:firstLine="708"/>
        <w:jc w:val="both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65309" w14:paraId="07452F20" w14:textId="77777777" w:rsidTr="00D65309">
        <w:tc>
          <w:tcPr>
            <w:tcW w:w="4672" w:type="dxa"/>
          </w:tcPr>
          <w:p w14:paraId="025F878A" w14:textId="04984F9E" w:rsidR="00D65309" w:rsidRDefault="00D65309" w:rsidP="00252E7E">
            <w:pPr>
              <w:jc w:val="center"/>
              <w:rPr>
                <w:sz w:val="26"/>
                <w:szCs w:val="26"/>
              </w:rPr>
            </w:pPr>
            <w:r w:rsidRPr="00137AD1">
              <w:rPr>
                <w:b/>
                <w:bCs/>
                <w:sz w:val="26"/>
                <w:szCs w:val="26"/>
              </w:rPr>
              <w:t>Общество с ограниченной ответственностью «СЕТЬ КАДАСТРОВЫХ УСЛУГ»</w:t>
            </w:r>
            <w:r w:rsidRPr="00252E7E">
              <w:rPr>
                <w:sz w:val="26"/>
                <w:szCs w:val="26"/>
              </w:rPr>
              <w:t>, почтовый адрес: Лен. обл., Гатчинский р-н, д. Покровская, д. 174А, оф</w:t>
            </w:r>
            <w:r w:rsidR="00252E7E">
              <w:rPr>
                <w:sz w:val="26"/>
                <w:szCs w:val="26"/>
              </w:rPr>
              <w:t>.</w:t>
            </w:r>
            <w:r w:rsidRPr="00252E7E">
              <w:rPr>
                <w:sz w:val="26"/>
                <w:szCs w:val="26"/>
              </w:rPr>
              <w:t xml:space="preserve"> 13</w:t>
            </w:r>
            <w:r w:rsidR="00252E7E">
              <w:rPr>
                <w:sz w:val="26"/>
                <w:szCs w:val="26"/>
              </w:rPr>
              <w:t xml:space="preserve">; </w:t>
            </w:r>
            <w:r w:rsidR="00252E7E" w:rsidRPr="00E934E0">
              <w:rPr>
                <w:sz w:val="26"/>
                <w:szCs w:val="26"/>
              </w:rPr>
              <w:t>адрес электронной почты: info@izmerenie.biz; номер контактного телефона: 8-812-777-45-00</w:t>
            </w:r>
          </w:p>
        </w:tc>
        <w:tc>
          <w:tcPr>
            <w:tcW w:w="4672" w:type="dxa"/>
          </w:tcPr>
          <w:p w14:paraId="25DF6C29" w14:textId="07312D02" w:rsidR="00D65309" w:rsidRDefault="00D65309" w:rsidP="00252E7E">
            <w:pPr>
              <w:jc w:val="center"/>
              <w:rPr>
                <w:sz w:val="26"/>
                <w:szCs w:val="26"/>
              </w:rPr>
            </w:pPr>
            <w:r w:rsidRPr="0078398D">
              <w:rPr>
                <w:b/>
                <w:bCs/>
                <w:sz w:val="26"/>
                <w:szCs w:val="26"/>
              </w:rPr>
              <w:t xml:space="preserve">Администрация Тихвинского района Ленинградской области </w:t>
            </w:r>
            <w:r w:rsidRPr="00BC61BE">
              <w:rPr>
                <w:sz w:val="26"/>
                <w:szCs w:val="26"/>
              </w:rPr>
              <w:t>почтовый</w:t>
            </w:r>
            <w:r w:rsidRPr="0078398D">
              <w:rPr>
                <w:b/>
                <w:bCs/>
                <w:sz w:val="26"/>
                <w:szCs w:val="26"/>
              </w:rPr>
              <w:t xml:space="preserve"> </w:t>
            </w:r>
            <w:r w:rsidRPr="00252E7E">
              <w:rPr>
                <w:sz w:val="26"/>
                <w:szCs w:val="26"/>
              </w:rPr>
              <w:t>адрес: г. Тихвин, 4</w:t>
            </w:r>
            <w:r w:rsidR="00252E7E">
              <w:rPr>
                <w:sz w:val="26"/>
                <w:szCs w:val="26"/>
              </w:rPr>
              <w:t>-й</w:t>
            </w:r>
            <w:r w:rsidRPr="00252E7E">
              <w:rPr>
                <w:sz w:val="26"/>
                <w:szCs w:val="26"/>
              </w:rPr>
              <w:t xml:space="preserve"> м</w:t>
            </w:r>
            <w:r w:rsidR="00252E7E">
              <w:rPr>
                <w:sz w:val="26"/>
                <w:szCs w:val="26"/>
              </w:rPr>
              <w:t>-</w:t>
            </w:r>
            <w:r w:rsidRPr="00252E7E">
              <w:rPr>
                <w:sz w:val="26"/>
                <w:szCs w:val="26"/>
              </w:rPr>
              <w:t>н, д</w:t>
            </w:r>
            <w:r w:rsidR="00252E7E">
              <w:rPr>
                <w:sz w:val="26"/>
                <w:szCs w:val="26"/>
              </w:rPr>
              <w:t>.</w:t>
            </w:r>
            <w:r w:rsidRPr="00252E7E">
              <w:rPr>
                <w:sz w:val="26"/>
                <w:szCs w:val="26"/>
              </w:rPr>
              <w:t xml:space="preserve"> 42</w:t>
            </w:r>
            <w:r w:rsidR="00252E7E">
              <w:rPr>
                <w:sz w:val="26"/>
                <w:szCs w:val="26"/>
              </w:rPr>
              <w:t>;</w:t>
            </w:r>
            <w:r w:rsidRPr="00252E7E">
              <w:rPr>
                <w:sz w:val="26"/>
                <w:szCs w:val="26"/>
              </w:rPr>
              <w:t xml:space="preserve"> адрес электронной почты: admtih@team47.ru</w:t>
            </w:r>
            <w:r w:rsidR="00252E7E">
              <w:rPr>
                <w:sz w:val="26"/>
                <w:szCs w:val="26"/>
              </w:rPr>
              <w:t>;</w:t>
            </w:r>
            <w:r w:rsidRPr="00252E7E">
              <w:rPr>
                <w:sz w:val="26"/>
                <w:szCs w:val="26"/>
              </w:rPr>
              <w:t xml:space="preserve"> номер контактного телефона 8 (81367) 75-712 (доб.057), (доб.06</w:t>
            </w:r>
            <w:r w:rsidR="00252E7E">
              <w:rPr>
                <w:sz w:val="26"/>
                <w:szCs w:val="26"/>
              </w:rPr>
              <w:t>6</w:t>
            </w:r>
            <w:r w:rsidRPr="00252E7E">
              <w:rPr>
                <w:sz w:val="26"/>
                <w:szCs w:val="26"/>
              </w:rPr>
              <w:t>)</w:t>
            </w:r>
            <w:r w:rsidR="00252E7E">
              <w:rPr>
                <w:sz w:val="26"/>
                <w:szCs w:val="26"/>
              </w:rPr>
              <w:t>.</w:t>
            </w:r>
          </w:p>
        </w:tc>
      </w:tr>
    </w:tbl>
    <w:p w14:paraId="25FEEAC8" w14:textId="77777777" w:rsidR="00252E7E" w:rsidRDefault="00252E7E" w:rsidP="0078398D">
      <w:pPr>
        <w:ind w:firstLine="708"/>
        <w:jc w:val="both"/>
      </w:pPr>
      <w:bookmarkStart w:id="1" w:name="_Hlk144372204"/>
    </w:p>
    <w:p w14:paraId="25EC8E04" w14:textId="4A71DD00" w:rsidR="00D65309" w:rsidRDefault="00252E7E" w:rsidP="0078398D">
      <w:pPr>
        <w:ind w:firstLine="708"/>
        <w:jc w:val="both"/>
      </w:pPr>
      <w:r>
        <w:t>2. Комплексные кадастровые работы буд</w:t>
      </w:r>
      <w:r w:rsidR="00BC61BE">
        <w:t>е</w:t>
      </w:r>
      <w:r>
        <w:t>т выполнять:</w:t>
      </w:r>
    </w:p>
    <w:p w14:paraId="6E38920E" w14:textId="77777777" w:rsidR="00252E7E" w:rsidRDefault="00252E7E" w:rsidP="0078398D">
      <w:pPr>
        <w:ind w:firstLine="708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3"/>
        <w:gridCol w:w="1407"/>
        <w:gridCol w:w="2503"/>
        <w:gridCol w:w="1318"/>
        <w:gridCol w:w="1905"/>
        <w:gridCol w:w="1934"/>
      </w:tblGrid>
      <w:tr w:rsidR="00252E7E" w14:paraId="2A0DC4DA" w14:textId="77777777" w:rsidTr="00BC61BE">
        <w:tc>
          <w:tcPr>
            <w:tcW w:w="495" w:type="dxa"/>
          </w:tcPr>
          <w:p w14:paraId="2441BC27" w14:textId="5BB4F112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N п/п</w:t>
            </w:r>
          </w:p>
        </w:tc>
        <w:tc>
          <w:tcPr>
            <w:tcW w:w="1627" w:type="dxa"/>
          </w:tcPr>
          <w:p w14:paraId="08DBF5EB" w14:textId="47913926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Фамилия, имя, отчество (при наличии) кадастрового инженера</w:t>
            </w:r>
          </w:p>
        </w:tc>
        <w:tc>
          <w:tcPr>
            <w:tcW w:w="2187" w:type="dxa"/>
          </w:tcPr>
          <w:p w14:paraId="7975F25D" w14:textId="294A3914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Почтовый адрес и адрес электронной почты</w:t>
            </w:r>
          </w:p>
        </w:tc>
        <w:tc>
          <w:tcPr>
            <w:tcW w:w="1288" w:type="dxa"/>
          </w:tcPr>
          <w:p w14:paraId="3CDFCA41" w14:textId="1F7C78AD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Номер контактного телефона</w:t>
            </w:r>
          </w:p>
        </w:tc>
        <w:tc>
          <w:tcPr>
            <w:tcW w:w="1859" w:type="dxa"/>
          </w:tcPr>
          <w:p w14:paraId="705EEBD0" w14:textId="052E5879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1888" w:type="dxa"/>
          </w:tcPr>
          <w:p w14:paraId="0489805B" w14:textId="5E04C258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252E7E" w14:paraId="1BF47B2A" w14:textId="77777777" w:rsidTr="00BC61BE">
        <w:tc>
          <w:tcPr>
            <w:tcW w:w="495" w:type="dxa"/>
          </w:tcPr>
          <w:p w14:paraId="6D45B5F6" w14:textId="77A08022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1</w:t>
            </w:r>
          </w:p>
        </w:tc>
        <w:tc>
          <w:tcPr>
            <w:tcW w:w="1627" w:type="dxa"/>
          </w:tcPr>
          <w:p w14:paraId="2662853F" w14:textId="63609435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2</w:t>
            </w:r>
          </w:p>
        </w:tc>
        <w:tc>
          <w:tcPr>
            <w:tcW w:w="2187" w:type="dxa"/>
          </w:tcPr>
          <w:p w14:paraId="2C9E8480" w14:textId="0B2298D6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3</w:t>
            </w:r>
          </w:p>
        </w:tc>
        <w:tc>
          <w:tcPr>
            <w:tcW w:w="1288" w:type="dxa"/>
          </w:tcPr>
          <w:p w14:paraId="584DE855" w14:textId="494E0C94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4</w:t>
            </w:r>
          </w:p>
        </w:tc>
        <w:tc>
          <w:tcPr>
            <w:tcW w:w="1859" w:type="dxa"/>
          </w:tcPr>
          <w:p w14:paraId="3FD6E9CF" w14:textId="52456481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5</w:t>
            </w:r>
          </w:p>
        </w:tc>
        <w:tc>
          <w:tcPr>
            <w:tcW w:w="1888" w:type="dxa"/>
          </w:tcPr>
          <w:p w14:paraId="32D47760" w14:textId="4B2D816E" w:rsidR="00252E7E" w:rsidRDefault="00252E7E" w:rsidP="0025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6</w:t>
            </w:r>
          </w:p>
        </w:tc>
      </w:tr>
      <w:tr w:rsidR="00BC61BE" w14:paraId="10A34EC9" w14:textId="77777777" w:rsidTr="00BC61BE">
        <w:tc>
          <w:tcPr>
            <w:tcW w:w="495" w:type="dxa"/>
          </w:tcPr>
          <w:p w14:paraId="41F9D659" w14:textId="01DC3E84" w:rsidR="00252E7E" w:rsidRDefault="00252E7E" w:rsidP="00BC61BE">
            <w:pPr>
              <w:jc w:val="center"/>
            </w:pPr>
            <w:r>
              <w:t>1.</w:t>
            </w:r>
          </w:p>
        </w:tc>
        <w:tc>
          <w:tcPr>
            <w:tcW w:w="1627" w:type="dxa"/>
          </w:tcPr>
          <w:p w14:paraId="28A0FEF5" w14:textId="333A4E20" w:rsidR="00252E7E" w:rsidRDefault="00252E7E" w:rsidP="00BC61BE">
            <w:pPr>
              <w:jc w:val="center"/>
            </w:pPr>
            <w:r w:rsidRPr="00E934E0">
              <w:rPr>
                <w:sz w:val="26"/>
                <w:szCs w:val="26"/>
              </w:rPr>
              <w:t>Елфимова Ксения Евгеньевна</w:t>
            </w:r>
          </w:p>
        </w:tc>
        <w:tc>
          <w:tcPr>
            <w:tcW w:w="2187" w:type="dxa"/>
          </w:tcPr>
          <w:p w14:paraId="4361C2B0" w14:textId="5A8C1460" w:rsidR="00252E7E" w:rsidRDefault="00252E7E" w:rsidP="00252E7E">
            <w:pPr>
              <w:jc w:val="center"/>
            </w:pPr>
            <w:r w:rsidRPr="00252E7E">
              <w:t>Лен. обл., Гатчинский р-н, д. Покровская, д. 174А, оф. 13</w:t>
            </w:r>
            <w:r>
              <w:t xml:space="preserve">; </w:t>
            </w:r>
            <w:r w:rsidRPr="00252E7E">
              <w:t>petrovakadastr@yandex.ru</w:t>
            </w:r>
          </w:p>
        </w:tc>
        <w:tc>
          <w:tcPr>
            <w:tcW w:w="1288" w:type="dxa"/>
          </w:tcPr>
          <w:p w14:paraId="1876B0EF" w14:textId="14C41A6B" w:rsidR="00252E7E" w:rsidRDefault="00252E7E" w:rsidP="00252E7E">
            <w:pPr>
              <w:jc w:val="center"/>
            </w:pPr>
            <w:r w:rsidRPr="00252E7E">
              <w:t>8-812-777-45-00</w:t>
            </w:r>
          </w:p>
        </w:tc>
        <w:tc>
          <w:tcPr>
            <w:tcW w:w="1859" w:type="dxa"/>
          </w:tcPr>
          <w:p w14:paraId="1C6E6FE2" w14:textId="6F03F44B" w:rsidR="00252E7E" w:rsidRDefault="00252E7E" w:rsidP="00252E7E">
            <w:pPr>
              <w:jc w:val="center"/>
            </w:pPr>
            <w:r w:rsidRPr="00252E7E">
              <w:t>«Ассоциация саморегулируемая организация «Объединение кадастровых инженеров»</w:t>
            </w:r>
          </w:p>
        </w:tc>
        <w:tc>
          <w:tcPr>
            <w:tcW w:w="1888" w:type="dxa"/>
          </w:tcPr>
          <w:p w14:paraId="53C6E746" w14:textId="11BAFD8A" w:rsidR="00252E7E" w:rsidRDefault="00252E7E" w:rsidP="00252E7E">
            <w:pPr>
              <w:jc w:val="center"/>
            </w:pPr>
            <w:r>
              <w:t>2176</w:t>
            </w:r>
          </w:p>
        </w:tc>
      </w:tr>
    </w:tbl>
    <w:p w14:paraId="72E47251" w14:textId="4102883C" w:rsidR="00CA6AC7" w:rsidRDefault="00CA6AC7" w:rsidP="0078398D">
      <w:pPr>
        <w:ind w:firstLine="708"/>
        <w:jc w:val="both"/>
        <w:rPr>
          <w:sz w:val="26"/>
          <w:szCs w:val="26"/>
        </w:rPr>
      </w:pPr>
    </w:p>
    <w:p w14:paraId="71D2C344" w14:textId="6EA6C55C" w:rsidR="00CA6AC7" w:rsidRPr="00252E7E" w:rsidRDefault="00CA6AC7" w:rsidP="00CA6AC7">
      <w:pPr>
        <w:ind w:firstLine="708"/>
        <w:jc w:val="both"/>
        <w:rPr>
          <w:sz w:val="26"/>
          <w:szCs w:val="26"/>
        </w:rPr>
      </w:pPr>
      <w:r w:rsidRPr="00252E7E">
        <w:rPr>
          <w:sz w:val="26"/>
          <w:szCs w:val="26"/>
        </w:rPr>
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пункте 1 настоящего извещения, вправе предоставить исполнителю комплексных кадастровых работ в письменной форме по почтовому адресу: Лен. обл., Гатчинский р-н, д. Покровская, д. 174А, офис 13 или адресу электронной почты: info@izmerenie.biz 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</w:t>
      </w:r>
      <w:r w:rsidRPr="00252E7E">
        <w:rPr>
          <w:sz w:val="26"/>
          <w:szCs w:val="26"/>
        </w:rPr>
        <w:lastRenderedPageBreak/>
        <w:t>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3D9A02A9" w14:textId="33D329A8" w:rsidR="00CA6AC7" w:rsidRPr="00BC61BE" w:rsidRDefault="00CA6AC7" w:rsidP="00CA6AC7">
      <w:pPr>
        <w:ind w:firstLine="708"/>
        <w:jc w:val="both"/>
        <w:rPr>
          <w:sz w:val="26"/>
          <w:szCs w:val="26"/>
        </w:rPr>
      </w:pPr>
      <w:r w:rsidRPr="00BC61BE">
        <w:rPr>
          <w:sz w:val="26"/>
          <w:szCs w:val="26"/>
        </w:rPr>
        <w:t xml:space="preserve">4. Заинтересованные лица и правообладатели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</w:t>
      </w:r>
      <w:r w:rsidR="00BC61BE" w:rsidRPr="00BC61BE">
        <w:rPr>
          <w:sz w:val="26"/>
          <w:szCs w:val="26"/>
        </w:rPr>
        <w:t xml:space="preserve">по почтовому адресу: Лен. обл., Гатчинский р-н, д. Покровская, д. 174А, офис 13 или адресу электронной почты: info@izmerenie.biz </w:t>
      </w:r>
      <w:r w:rsidRPr="00BC61BE">
        <w:rPr>
          <w:sz w:val="26"/>
          <w:szCs w:val="26"/>
        </w:rP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г. N 218-ФЗ </w:t>
      </w:r>
      <w:r w:rsidR="00BC61BE">
        <w:rPr>
          <w:sz w:val="26"/>
          <w:szCs w:val="26"/>
        </w:rPr>
        <w:t>«</w:t>
      </w:r>
      <w:r w:rsidRPr="00BC61BE">
        <w:rPr>
          <w:sz w:val="26"/>
          <w:szCs w:val="26"/>
        </w:rPr>
        <w:t>О государственной регистрации недвижимости</w:t>
      </w:r>
      <w:r w:rsidR="00BC61BE">
        <w:rPr>
          <w:sz w:val="26"/>
          <w:szCs w:val="26"/>
        </w:rPr>
        <w:t>»</w:t>
      </w:r>
      <w:r w:rsidRPr="00BC61BE">
        <w:rPr>
          <w:sz w:val="26"/>
          <w:szCs w:val="26"/>
        </w:rPr>
        <w:t>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</w:r>
    </w:p>
    <w:p w14:paraId="2EC2E8B4" w14:textId="2933E1B3" w:rsidR="0078398D" w:rsidRPr="00BC61BE" w:rsidRDefault="00CA6AC7" w:rsidP="00CA6AC7">
      <w:pPr>
        <w:ind w:firstLine="708"/>
        <w:jc w:val="both"/>
        <w:rPr>
          <w:sz w:val="26"/>
          <w:szCs w:val="26"/>
        </w:rPr>
      </w:pPr>
      <w:r w:rsidRPr="00BC61BE">
        <w:rPr>
          <w:sz w:val="26"/>
          <w:szCs w:val="26"/>
        </w:rPr>
        <w:t>5. Правообладатели объектов недвижимости, расположенных в границах территории, указанной в пункте 6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</w:r>
    </w:p>
    <w:p w14:paraId="066610F8" w14:textId="5E914281" w:rsidR="0078398D" w:rsidRPr="0078398D" w:rsidRDefault="0078398D" w:rsidP="0078398D">
      <w:pPr>
        <w:jc w:val="both"/>
        <w:rPr>
          <w:sz w:val="26"/>
          <w:szCs w:val="26"/>
        </w:rPr>
      </w:pPr>
      <w:r w:rsidRPr="0078398D">
        <w:rPr>
          <w:sz w:val="26"/>
          <w:szCs w:val="26"/>
        </w:rPr>
        <w:t xml:space="preserve">           </w:t>
      </w:r>
      <w:r w:rsidR="00CA6AC7">
        <w:rPr>
          <w:sz w:val="26"/>
          <w:szCs w:val="26"/>
        </w:rPr>
        <w:t>6</w:t>
      </w:r>
      <w:r w:rsidRPr="0078398D">
        <w:rPr>
          <w:sz w:val="26"/>
          <w:szCs w:val="26"/>
        </w:rPr>
        <w:t>. График выполнения комплексных кадастровых работ:</w:t>
      </w:r>
    </w:p>
    <w:p w14:paraId="14A5A9D3" w14:textId="77777777" w:rsidR="0078398D" w:rsidRPr="0078398D" w:rsidRDefault="0078398D" w:rsidP="0078398D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553"/>
        <w:gridCol w:w="3246"/>
      </w:tblGrid>
      <w:tr w:rsidR="0078398D" w:rsidRPr="0078398D" w14:paraId="47D6F3A7" w14:textId="77777777" w:rsidTr="002F2C65">
        <w:trPr>
          <w:jc w:val="center"/>
        </w:trPr>
        <w:tc>
          <w:tcPr>
            <w:tcW w:w="784" w:type="dxa"/>
            <w:vAlign w:val="center"/>
          </w:tcPr>
          <w:p w14:paraId="3270D22E" w14:textId="77777777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N п/п</w:t>
            </w:r>
          </w:p>
        </w:tc>
        <w:tc>
          <w:tcPr>
            <w:tcW w:w="5775" w:type="dxa"/>
            <w:vAlign w:val="center"/>
          </w:tcPr>
          <w:p w14:paraId="2D3BEFFA" w14:textId="77777777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Место выполнения комплексных</w:t>
            </w:r>
          </w:p>
          <w:p w14:paraId="6F720550" w14:textId="77777777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кадастровых работ</w:t>
            </w:r>
          </w:p>
        </w:tc>
        <w:tc>
          <w:tcPr>
            <w:tcW w:w="3345" w:type="dxa"/>
            <w:vAlign w:val="center"/>
          </w:tcPr>
          <w:p w14:paraId="0442B073" w14:textId="77777777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Время выполнения комплексных</w:t>
            </w:r>
          </w:p>
          <w:p w14:paraId="0D77CBED" w14:textId="77777777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кадастровых работ</w:t>
            </w:r>
          </w:p>
        </w:tc>
      </w:tr>
      <w:tr w:rsidR="0078398D" w:rsidRPr="0078398D" w14:paraId="2567F265" w14:textId="77777777" w:rsidTr="002F2C65">
        <w:trPr>
          <w:jc w:val="center"/>
        </w:trPr>
        <w:tc>
          <w:tcPr>
            <w:tcW w:w="784" w:type="dxa"/>
            <w:vAlign w:val="center"/>
          </w:tcPr>
          <w:p w14:paraId="1C4E1C1F" w14:textId="46F1D82A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>1</w:t>
            </w:r>
            <w:r w:rsidR="00BC61BE">
              <w:rPr>
                <w:sz w:val="26"/>
                <w:szCs w:val="26"/>
              </w:rPr>
              <w:t>.</w:t>
            </w:r>
          </w:p>
        </w:tc>
        <w:tc>
          <w:tcPr>
            <w:tcW w:w="5775" w:type="dxa"/>
          </w:tcPr>
          <w:p w14:paraId="7B998B8D" w14:textId="5C33542E" w:rsidR="0078398D" w:rsidRPr="0078398D" w:rsidRDefault="0078398D" w:rsidP="002F2C65">
            <w:pPr>
              <w:jc w:val="both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 xml:space="preserve">Ленинградская область, Тихвинский муниципальный район, </w:t>
            </w:r>
            <w:r w:rsidR="00154B75">
              <w:rPr>
                <w:sz w:val="26"/>
                <w:szCs w:val="26"/>
              </w:rPr>
              <w:t>Тихвинское городское поселение</w:t>
            </w:r>
            <w:r w:rsidRPr="0078398D">
              <w:rPr>
                <w:sz w:val="26"/>
                <w:szCs w:val="26"/>
              </w:rPr>
              <w:t xml:space="preserve"> (кадастровы</w:t>
            </w:r>
            <w:r w:rsidR="00154B75">
              <w:rPr>
                <w:sz w:val="26"/>
                <w:szCs w:val="26"/>
              </w:rPr>
              <w:t>е</w:t>
            </w:r>
            <w:r w:rsidRPr="0078398D">
              <w:rPr>
                <w:sz w:val="26"/>
                <w:szCs w:val="26"/>
              </w:rPr>
              <w:t xml:space="preserve"> квартал</w:t>
            </w:r>
            <w:r w:rsidR="00154B75">
              <w:rPr>
                <w:sz w:val="26"/>
                <w:szCs w:val="26"/>
              </w:rPr>
              <w:t>а</w:t>
            </w:r>
            <w:r w:rsidRPr="0078398D">
              <w:rPr>
                <w:sz w:val="26"/>
                <w:szCs w:val="26"/>
              </w:rPr>
              <w:t xml:space="preserve">: </w:t>
            </w:r>
            <w:r w:rsidR="00154B75" w:rsidRPr="00154B75">
              <w:rPr>
                <w:bCs/>
                <w:sz w:val="26"/>
                <w:szCs w:val="26"/>
              </w:rPr>
              <w:t>47:13:0936001, 47:13:1201015, 47:13:0916001, 47:13:0916002</w:t>
            </w:r>
            <w:r w:rsidR="00154B75">
              <w:rPr>
                <w:bCs/>
                <w:sz w:val="26"/>
                <w:szCs w:val="26"/>
              </w:rPr>
              <w:t>, 47:13:1203001, 47:13:0903001</w:t>
            </w:r>
            <w:r w:rsidRPr="0078398D">
              <w:rPr>
                <w:sz w:val="26"/>
                <w:szCs w:val="26"/>
              </w:rPr>
              <w:t xml:space="preserve">); Ленинградская область, Тихвинский муниципальный район, </w:t>
            </w:r>
            <w:proofErr w:type="spellStart"/>
            <w:r w:rsidR="00154B75">
              <w:rPr>
                <w:sz w:val="26"/>
                <w:szCs w:val="26"/>
              </w:rPr>
              <w:t>Цвылёвское</w:t>
            </w:r>
            <w:proofErr w:type="spellEnd"/>
            <w:r w:rsidR="008C2686">
              <w:rPr>
                <w:sz w:val="26"/>
                <w:szCs w:val="26"/>
              </w:rPr>
              <w:t xml:space="preserve"> </w:t>
            </w:r>
            <w:r w:rsidR="008C2686" w:rsidRPr="0078398D">
              <w:rPr>
                <w:sz w:val="26"/>
                <w:szCs w:val="26"/>
              </w:rPr>
              <w:t>сельское поселение</w:t>
            </w:r>
            <w:r w:rsidR="006B6BE1">
              <w:rPr>
                <w:sz w:val="26"/>
                <w:szCs w:val="26"/>
              </w:rPr>
              <w:t xml:space="preserve">, п. </w:t>
            </w:r>
            <w:proofErr w:type="spellStart"/>
            <w:r w:rsidR="00154B75">
              <w:rPr>
                <w:sz w:val="26"/>
                <w:szCs w:val="26"/>
              </w:rPr>
              <w:t>Цвылёво</w:t>
            </w:r>
            <w:proofErr w:type="spellEnd"/>
            <w:r w:rsidRPr="0078398D">
              <w:rPr>
                <w:sz w:val="26"/>
                <w:szCs w:val="26"/>
              </w:rPr>
              <w:t xml:space="preserve"> (кадастровы</w:t>
            </w:r>
            <w:r w:rsidR="008C2686">
              <w:rPr>
                <w:sz w:val="26"/>
                <w:szCs w:val="26"/>
              </w:rPr>
              <w:t>е</w:t>
            </w:r>
            <w:r w:rsidRPr="0078398D">
              <w:rPr>
                <w:sz w:val="26"/>
                <w:szCs w:val="26"/>
              </w:rPr>
              <w:t xml:space="preserve"> квартал</w:t>
            </w:r>
            <w:r w:rsidR="008C2686">
              <w:rPr>
                <w:sz w:val="26"/>
                <w:szCs w:val="26"/>
              </w:rPr>
              <w:t>а</w:t>
            </w:r>
            <w:r w:rsidRPr="0078398D">
              <w:rPr>
                <w:sz w:val="26"/>
                <w:szCs w:val="26"/>
              </w:rPr>
              <w:t xml:space="preserve">: </w:t>
            </w:r>
            <w:r w:rsidR="00154B75" w:rsidRPr="00154B75">
              <w:rPr>
                <w:bCs/>
                <w:sz w:val="26"/>
                <w:szCs w:val="26"/>
              </w:rPr>
              <w:t>47:13:0714001, 47:13:0714002, 47:13:0714003</w:t>
            </w:r>
            <w:r w:rsidRPr="0078398D">
              <w:rPr>
                <w:sz w:val="26"/>
                <w:szCs w:val="26"/>
              </w:rPr>
              <w:t>)</w:t>
            </w:r>
            <w:r w:rsidR="00154B75">
              <w:rPr>
                <w:sz w:val="26"/>
                <w:szCs w:val="26"/>
              </w:rPr>
              <w:t xml:space="preserve">; </w:t>
            </w:r>
            <w:r w:rsidR="00154B75" w:rsidRPr="0078398D">
              <w:rPr>
                <w:sz w:val="26"/>
                <w:szCs w:val="26"/>
              </w:rPr>
              <w:t xml:space="preserve">Ленинградская область, Тихвинский муниципальный район, </w:t>
            </w:r>
            <w:proofErr w:type="spellStart"/>
            <w:r w:rsidR="00154B75">
              <w:rPr>
                <w:sz w:val="26"/>
                <w:szCs w:val="26"/>
              </w:rPr>
              <w:t>Шугозерское</w:t>
            </w:r>
            <w:proofErr w:type="spellEnd"/>
            <w:r w:rsidR="00154B75">
              <w:rPr>
                <w:sz w:val="26"/>
                <w:szCs w:val="26"/>
              </w:rPr>
              <w:t xml:space="preserve"> </w:t>
            </w:r>
            <w:r w:rsidR="00154B75" w:rsidRPr="0078398D">
              <w:rPr>
                <w:sz w:val="26"/>
                <w:szCs w:val="26"/>
              </w:rPr>
              <w:t>сельское поселение</w:t>
            </w:r>
            <w:r w:rsidR="00154B75">
              <w:rPr>
                <w:sz w:val="26"/>
                <w:szCs w:val="26"/>
              </w:rPr>
              <w:t>, д. Никульское</w:t>
            </w:r>
            <w:r w:rsidR="00154B75" w:rsidRPr="0078398D">
              <w:rPr>
                <w:sz w:val="26"/>
                <w:szCs w:val="26"/>
              </w:rPr>
              <w:t xml:space="preserve"> (кадастровы</w:t>
            </w:r>
            <w:r w:rsidR="00154B75">
              <w:rPr>
                <w:sz w:val="26"/>
                <w:szCs w:val="26"/>
              </w:rPr>
              <w:t>й</w:t>
            </w:r>
            <w:r w:rsidR="00154B75" w:rsidRPr="0078398D">
              <w:rPr>
                <w:sz w:val="26"/>
                <w:szCs w:val="26"/>
              </w:rPr>
              <w:t xml:space="preserve"> квартал: </w:t>
            </w:r>
            <w:r w:rsidR="00154B75" w:rsidRPr="00154B75">
              <w:rPr>
                <w:bCs/>
                <w:sz w:val="26"/>
                <w:szCs w:val="26"/>
              </w:rPr>
              <w:t>47:13:0630002</w:t>
            </w:r>
            <w:r w:rsidR="00154B75" w:rsidRPr="0078398D">
              <w:rPr>
                <w:sz w:val="26"/>
                <w:szCs w:val="26"/>
              </w:rPr>
              <w:t>)</w:t>
            </w:r>
            <w:r w:rsidR="00154B75">
              <w:rPr>
                <w:sz w:val="26"/>
                <w:szCs w:val="26"/>
              </w:rPr>
              <w:t xml:space="preserve">;  </w:t>
            </w:r>
            <w:r w:rsidR="00154B75" w:rsidRPr="0078398D">
              <w:rPr>
                <w:sz w:val="26"/>
                <w:szCs w:val="26"/>
              </w:rPr>
              <w:t xml:space="preserve">Ленинградская область, Тихвинский муниципальный район, </w:t>
            </w:r>
            <w:proofErr w:type="spellStart"/>
            <w:r w:rsidR="00154B75">
              <w:rPr>
                <w:sz w:val="26"/>
                <w:szCs w:val="26"/>
              </w:rPr>
              <w:t>Пашозерское</w:t>
            </w:r>
            <w:proofErr w:type="spellEnd"/>
            <w:r w:rsidR="00154B75">
              <w:rPr>
                <w:sz w:val="26"/>
                <w:szCs w:val="26"/>
              </w:rPr>
              <w:t xml:space="preserve"> </w:t>
            </w:r>
            <w:r w:rsidR="00154B75" w:rsidRPr="0078398D">
              <w:rPr>
                <w:sz w:val="26"/>
                <w:szCs w:val="26"/>
              </w:rPr>
              <w:t>сельское поселение</w:t>
            </w:r>
            <w:r w:rsidR="00154B75">
              <w:rPr>
                <w:sz w:val="26"/>
                <w:szCs w:val="26"/>
              </w:rPr>
              <w:t>, д. Пашозеро</w:t>
            </w:r>
            <w:r w:rsidR="00154B75" w:rsidRPr="0078398D">
              <w:rPr>
                <w:sz w:val="26"/>
                <w:szCs w:val="26"/>
              </w:rPr>
              <w:t xml:space="preserve"> (кадастровы</w:t>
            </w:r>
            <w:r w:rsidR="00154B75">
              <w:rPr>
                <w:sz w:val="26"/>
                <w:szCs w:val="26"/>
              </w:rPr>
              <w:t>й</w:t>
            </w:r>
            <w:r w:rsidR="00154B75" w:rsidRPr="0078398D">
              <w:rPr>
                <w:sz w:val="26"/>
                <w:szCs w:val="26"/>
              </w:rPr>
              <w:t xml:space="preserve"> квартал: </w:t>
            </w:r>
            <w:r w:rsidR="00154B75" w:rsidRPr="00154B75">
              <w:rPr>
                <w:bCs/>
                <w:sz w:val="26"/>
                <w:szCs w:val="26"/>
              </w:rPr>
              <w:t>47:13:0311001</w:t>
            </w:r>
            <w:r w:rsidR="00154B75" w:rsidRPr="0078398D">
              <w:rPr>
                <w:sz w:val="26"/>
                <w:szCs w:val="26"/>
              </w:rPr>
              <w:t>)</w:t>
            </w:r>
          </w:p>
        </w:tc>
        <w:tc>
          <w:tcPr>
            <w:tcW w:w="3345" w:type="dxa"/>
            <w:vAlign w:val="center"/>
          </w:tcPr>
          <w:p w14:paraId="4C8BAC90" w14:textId="513F0747" w:rsidR="0078398D" w:rsidRPr="0078398D" w:rsidRDefault="0078398D" w:rsidP="002F2C65">
            <w:pPr>
              <w:jc w:val="center"/>
              <w:rPr>
                <w:sz w:val="26"/>
                <w:szCs w:val="26"/>
              </w:rPr>
            </w:pPr>
            <w:r w:rsidRPr="0078398D">
              <w:rPr>
                <w:sz w:val="26"/>
                <w:szCs w:val="26"/>
              </w:rPr>
              <w:t xml:space="preserve">В период с </w:t>
            </w:r>
            <w:r w:rsidR="00154B75">
              <w:rPr>
                <w:sz w:val="26"/>
                <w:szCs w:val="26"/>
              </w:rPr>
              <w:t>22.04</w:t>
            </w:r>
            <w:r w:rsidR="008C2686">
              <w:rPr>
                <w:sz w:val="26"/>
                <w:szCs w:val="26"/>
              </w:rPr>
              <w:t>.20</w:t>
            </w:r>
            <w:r w:rsidR="006B6BE1">
              <w:rPr>
                <w:sz w:val="26"/>
                <w:szCs w:val="26"/>
              </w:rPr>
              <w:t>2</w:t>
            </w:r>
            <w:r w:rsidR="008C2686">
              <w:rPr>
                <w:sz w:val="26"/>
                <w:szCs w:val="26"/>
              </w:rPr>
              <w:t>6</w:t>
            </w:r>
            <w:r w:rsidRPr="0078398D">
              <w:rPr>
                <w:sz w:val="26"/>
                <w:szCs w:val="26"/>
              </w:rPr>
              <w:t xml:space="preserve"> </w:t>
            </w:r>
            <w:r w:rsidR="006B6BE1">
              <w:rPr>
                <w:sz w:val="26"/>
                <w:szCs w:val="26"/>
              </w:rPr>
              <w:t>г.</w:t>
            </w:r>
            <w:r w:rsidRPr="0078398D">
              <w:rPr>
                <w:sz w:val="26"/>
                <w:szCs w:val="26"/>
              </w:rPr>
              <w:t xml:space="preserve"> по </w:t>
            </w:r>
            <w:r w:rsidR="00E934E0">
              <w:rPr>
                <w:sz w:val="26"/>
                <w:szCs w:val="26"/>
              </w:rPr>
              <w:t>0</w:t>
            </w:r>
            <w:r w:rsidRPr="0078398D">
              <w:rPr>
                <w:sz w:val="26"/>
                <w:szCs w:val="26"/>
              </w:rPr>
              <w:t>1.12.202</w:t>
            </w:r>
            <w:r w:rsidR="008C2686">
              <w:rPr>
                <w:sz w:val="26"/>
                <w:szCs w:val="26"/>
              </w:rPr>
              <w:t>6</w:t>
            </w:r>
            <w:r w:rsidR="006B6BE1">
              <w:rPr>
                <w:sz w:val="26"/>
                <w:szCs w:val="26"/>
              </w:rPr>
              <w:t xml:space="preserve"> г.</w:t>
            </w:r>
          </w:p>
        </w:tc>
      </w:tr>
      <w:bookmarkEnd w:id="1"/>
    </w:tbl>
    <w:p w14:paraId="45B5D550" w14:textId="2A23F2EE" w:rsidR="00E67287" w:rsidRPr="00391753" w:rsidRDefault="00E67287" w:rsidP="00F712C0">
      <w:pPr>
        <w:rPr>
          <w:sz w:val="22"/>
          <w:szCs w:val="22"/>
        </w:rPr>
      </w:pPr>
    </w:p>
    <w:sectPr w:rsidR="00E67287" w:rsidRPr="00391753" w:rsidSect="0078398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87"/>
    <w:rsid w:val="00000102"/>
    <w:rsid w:val="00006252"/>
    <w:rsid w:val="000601B5"/>
    <w:rsid w:val="00093477"/>
    <w:rsid w:val="000B7ABA"/>
    <w:rsid w:val="000C0FCC"/>
    <w:rsid w:val="000C55E5"/>
    <w:rsid w:val="000D02AA"/>
    <w:rsid w:val="00120EA9"/>
    <w:rsid w:val="00137AD1"/>
    <w:rsid w:val="00147AAD"/>
    <w:rsid w:val="00154B75"/>
    <w:rsid w:val="00161EA6"/>
    <w:rsid w:val="001765BF"/>
    <w:rsid w:val="001B4D7B"/>
    <w:rsid w:val="0020398E"/>
    <w:rsid w:val="0024393B"/>
    <w:rsid w:val="00252E7E"/>
    <w:rsid w:val="00267F24"/>
    <w:rsid w:val="00277D24"/>
    <w:rsid w:val="002925CE"/>
    <w:rsid w:val="002A1AEC"/>
    <w:rsid w:val="002E626B"/>
    <w:rsid w:val="003069F6"/>
    <w:rsid w:val="003168FC"/>
    <w:rsid w:val="0035715B"/>
    <w:rsid w:val="00391753"/>
    <w:rsid w:val="003A5959"/>
    <w:rsid w:val="003B6560"/>
    <w:rsid w:val="00403447"/>
    <w:rsid w:val="0043163E"/>
    <w:rsid w:val="00446C56"/>
    <w:rsid w:val="00446D5D"/>
    <w:rsid w:val="00450010"/>
    <w:rsid w:val="0045177D"/>
    <w:rsid w:val="00471D82"/>
    <w:rsid w:val="00486803"/>
    <w:rsid w:val="004920A0"/>
    <w:rsid w:val="004926BF"/>
    <w:rsid w:val="004E30EE"/>
    <w:rsid w:val="0050275F"/>
    <w:rsid w:val="00522D63"/>
    <w:rsid w:val="0054463B"/>
    <w:rsid w:val="00565DA3"/>
    <w:rsid w:val="00570A0C"/>
    <w:rsid w:val="005F375B"/>
    <w:rsid w:val="00603C59"/>
    <w:rsid w:val="00652594"/>
    <w:rsid w:val="00661B54"/>
    <w:rsid w:val="00670098"/>
    <w:rsid w:val="006703CE"/>
    <w:rsid w:val="00677BC0"/>
    <w:rsid w:val="006A25D9"/>
    <w:rsid w:val="006B6BE1"/>
    <w:rsid w:val="006C3334"/>
    <w:rsid w:val="006C6CA3"/>
    <w:rsid w:val="006E2494"/>
    <w:rsid w:val="007472AB"/>
    <w:rsid w:val="00774B48"/>
    <w:rsid w:val="0078398D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C2686"/>
    <w:rsid w:val="008E1F51"/>
    <w:rsid w:val="00921AD4"/>
    <w:rsid w:val="00934D55"/>
    <w:rsid w:val="00935F29"/>
    <w:rsid w:val="00943020"/>
    <w:rsid w:val="009565D3"/>
    <w:rsid w:val="00977B58"/>
    <w:rsid w:val="00981305"/>
    <w:rsid w:val="00993027"/>
    <w:rsid w:val="009A1EF3"/>
    <w:rsid w:val="009B401A"/>
    <w:rsid w:val="009B75B6"/>
    <w:rsid w:val="009B7A6C"/>
    <w:rsid w:val="009F1067"/>
    <w:rsid w:val="00A059F5"/>
    <w:rsid w:val="00A453D5"/>
    <w:rsid w:val="00A577EC"/>
    <w:rsid w:val="00AE309F"/>
    <w:rsid w:val="00B52900"/>
    <w:rsid w:val="00B552C5"/>
    <w:rsid w:val="00B61EE4"/>
    <w:rsid w:val="00B74395"/>
    <w:rsid w:val="00BA2BFA"/>
    <w:rsid w:val="00BA46CB"/>
    <w:rsid w:val="00BC61BE"/>
    <w:rsid w:val="00BD1C1B"/>
    <w:rsid w:val="00BE2C96"/>
    <w:rsid w:val="00C06062"/>
    <w:rsid w:val="00C1195D"/>
    <w:rsid w:val="00C50DAD"/>
    <w:rsid w:val="00C67E41"/>
    <w:rsid w:val="00C76C3F"/>
    <w:rsid w:val="00CA57C1"/>
    <w:rsid w:val="00CA6AC7"/>
    <w:rsid w:val="00CB6C5D"/>
    <w:rsid w:val="00D36F74"/>
    <w:rsid w:val="00D6408D"/>
    <w:rsid w:val="00D65309"/>
    <w:rsid w:val="00D817CE"/>
    <w:rsid w:val="00D9480C"/>
    <w:rsid w:val="00DC1B7E"/>
    <w:rsid w:val="00DD22F9"/>
    <w:rsid w:val="00DE3268"/>
    <w:rsid w:val="00E16A0D"/>
    <w:rsid w:val="00E41255"/>
    <w:rsid w:val="00E47179"/>
    <w:rsid w:val="00E53D6F"/>
    <w:rsid w:val="00E67287"/>
    <w:rsid w:val="00E934E0"/>
    <w:rsid w:val="00E95FF8"/>
    <w:rsid w:val="00EA179C"/>
    <w:rsid w:val="00EF7B27"/>
    <w:rsid w:val="00F34174"/>
    <w:rsid w:val="00F47029"/>
    <w:rsid w:val="00F712C0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1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1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CC59-4F29-40E4-B047-34FBFF83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3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Боричева Кристина Александровна</cp:lastModifiedBy>
  <cp:revision>3</cp:revision>
  <cp:lastPrinted>2026-03-18T06:27:00Z</cp:lastPrinted>
  <dcterms:created xsi:type="dcterms:W3CDTF">2026-04-27T06:29:00Z</dcterms:created>
  <dcterms:modified xsi:type="dcterms:W3CDTF">2026-04-28T09:14:00Z</dcterms:modified>
</cp:coreProperties>
</file>